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ingecarribee-profile"/>
    <w:p>
      <w:pPr>
        <w:pStyle w:val="Heading1"/>
      </w:pPr>
      <w:r>
        <w:t xml:space="preserve">Wingecarribee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52,779          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Bowral - Mittagong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26,528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Wingecarribee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27,631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1155 - Wingecarribee NSW Storm (28 August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6,233,900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288,311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272,182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2,394,264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176,227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1,239,154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4,612,000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2025-01-02T01:42:34Z</dcterms:created>
  <dcterms:modified xsi:type="dcterms:W3CDTF">2025-01-02T01:42:34Z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